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7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4"/>
        <w:gridCol w:w="251"/>
        <w:gridCol w:w="949"/>
        <w:gridCol w:w="10"/>
        <w:gridCol w:w="766"/>
        <w:gridCol w:w="813"/>
        <w:gridCol w:w="1263"/>
        <w:gridCol w:w="985"/>
        <w:gridCol w:w="1493"/>
        <w:gridCol w:w="216"/>
        <w:gridCol w:w="1264"/>
      </w:tblGrid>
      <w:tr w:rsidR="00450017">
        <w:trPr>
          <w:trHeight w:val="936"/>
        </w:trPr>
        <w:tc>
          <w:tcPr>
            <w:tcW w:w="926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450017" w:rsidRDefault="00450017" w:rsidP="00547CBA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附件一：</w:t>
            </w: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2015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“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同行计划</w:t>
            </w: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”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之暑期赴湖南省挂职锻炼报名表</w:t>
            </w:r>
          </w:p>
        </w:tc>
      </w:tr>
      <w:tr w:rsidR="00450017">
        <w:trPr>
          <w:trHeight w:val="567"/>
        </w:trPr>
        <w:tc>
          <w:tcPr>
            <w:tcW w:w="1254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263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1493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vMerge w:val="restart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照片</w:t>
            </w:r>
          </w:p>
        </w:tc>
      </w:tr>
      <w:tr w:rsidR="00450017">
        <w:trPr>
          <w:trHeight w:val="567"/>
        </w:trPr>
        <w:tc>
          <w:tcPr>
            <w:tcW w:w="1254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学院（系、所）</w:t>
            </w:r>
          </w:p>
        </w:tc>
        <w:tc>
          <w:tcPr>
            <w:tcW w:w="1263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493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</w:tr>
      <w:tr w:rsidR="00450017">
        <w:trPr>
          <w:trHeight w:val="567"/>
        </w:trPr>
        <w:tc>
          <w:tcPr>
            <w:tcW w:w="1254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身份证号码</w:t>
            </w:r>
          </w:p>
        </w:tc>
        <w:tc>
          <w:tcPr>
            <w:tcW w:w="3741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</w:tr>
      <w:tr w:rsidR="00450017">
        <w:trPr>
          <w:trHeight w:val="567"/>
        </w:trPr>
        <w:tc>
          <w:tcPr>
            <w:tcW w:w="1254" w:type="dxa"/>
            <w:vMerge w:val="restart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  <w:tc>
          <w:tcPr>
            <w:tcW w:w="1200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手机</w:t>
            </w:r>
          </w:p>
        </w:tc>
        <w:tc>
          <w:tcPr>
            <w:tcW w:w="2852" w:type="dxa"/>
            <w:gridSpan w:val="4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邮箱</w:t>
            </w:r>
          </w:p>
        </w:tc>
        <w:tc>
          <w:tcPr>
            <w:tcW w:w="2973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</w:tr>
      <w:tr w:rsidR="00450017">
        <w:trPr>
          <w:trHeight w:val="567"/>
        </w:trPr>
        <w:tc>
          <w:tcPr>
            <w:tcW w:w="1254" w:type="dxa"/>
            <w:vMerge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QQ</w:t>
            </w:r>
          </w:p>
        </w:tc>
        <w:tc>
          <w:tcPr>
            <w:tcW w:w="2852" w:type="dxa"/>
            <w:gridSpan w:val="4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微信</w:t>
            </w:r>
          </w:p>
        </w:tc>
        <w:tc>
          <w:tcPr>
            <w:tcW w:w="2973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</w:tr>
      <w:tr w:rsidR="00450017">
        <w:trPr>
          <w:trHeight w:val="577"/>
        </w:trPr>
        <w:tc>
          <w:tcPr>
            <w:tcW w:w="2464" w:type="dxa"/>
            <w:gridSpan w:val="4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紧急联系人姓名</w:t>
            </w:r>
          </w:p>
        </w:tc>
        <w:tc>
          <w:tcPr>
            <w:tcW w:w="1579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紧急联系人电话</w:t>
            </w:r>
          </w:p>
        </w:tc>
        <w:tc>
          <w:tcPr>
            <w:tcW w:w="2973" w:type="dxa"/>
            <w:gridSpan w:val="3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</w:tc>
      </w:tr>
      <w:tr w:rsidR="00450017">
        <w:trPr>
          <w:trHeight w:val="682"/>
        </w:trPr>
        <w:tc>
          <w:tcPr>
            <w:tcW w:w="2464" w:type="dxa"/>
            <w:gridSpan w:val="4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企业名称</w:t>
            </w:r>
          </w:p>
        </w:tc>
        <w:tc>
          <w:tcPr>
            <w:tcW w:w="6800" w:type="dxa"/>
            <w:gridSpan w:val="7"/>
            <w:vAlign w:val="center"/>
          </w:tcPr>
          <w:p w:rsidR="00450017" w:rsidRDefault="00450017" w:rsidP="00F9437B">
            <w:pPr>
              <w:rPr>
                <w:rFonts w:ascii="Times New Roman" w:hAnsi="Times New Roman"/>
              </w:rPr>
            </w:pPr>
            <w:r w:rsidRPr="005E2872">
              <w:rPr>
                <w:rFonts w:hint="eastAsia"/>
              </w:rPr>
              <w:t>湖南三德科技股份有限公司</w:t>
            </w:r>
            <w:r w:rsidRPr="007C0774">
              <w:rPr>
                <w:rFonts w:hint="eastAsia"/>
              </w:rPr>
              <w:t>、</w:t>
            </w:r>
            <w:r w:rsidRPr="005E2872">
              <w:rPr>
                <w:rFonts w:hint="eastAsia"/>
              </w:rPr>
              <w:t>华自科技股份有限公司</w:t>
            </w:r>
            <w:r w:rsidRPr="007C0774">
              <w:rPr>
                <w:rFonts w:hint="eastAsia"/>
              </w:rPr>
              <w:t>、</w:t>
            </w:r>
            <w:r w:rsidRPr="005E2872">
              <w:rPr>
                <w:rFonts w:hint="eastAsia"/>
              </w:rPr>
              <w:t>中联重科股份有限公司</w:t>
            </w:r>
            <w:r w:rsidRPr="007C0774">
              <w:rPr>
                <w:rFonts w:hint="eastAsia"/>
              </w:rPr>
              <w:t>、</w:t>
            </w:r>
            <w:r w:rsidRPr="005E2872">
              <w:rPr>
                <w:rFonts w:hint="eastAsia"/>
              </w:rPr>
              <w:t>威胜集团有限公司</w:t>
            </w:r>
            <w:r>
              <w:rPr>
                <w:rFonts w:hint="eastAsia"/>
              </w:rPr>
              <w:t>、</w:t>
            </w:r>
            <w:r w:rsidRPr="005E2872">
              <w:rPr>
                <w:rFonts w:hint="eastAsia"/>
              </w:rPr>
              <w:t>长沙华时捷环保科技发展有限公司</w:t>
            </w:r>
          </w:p>
        </w:tc>
      </w:tr>
      <w:tr w:rsidR="00450017">
        <w:trPr>
          <w:trHeight w:val="345"/>
        </w:trPr>
        <w:tc>
          <w:tcPr>
            <w:tcW w:w="2464" w:type="dxa"/>
            <w:gridSpan w:val="4"/>
            <w:vMerge w:val="restart"/>
            <w:vAlign w:val="center"/>
          </w:tcPr>
          <w:p w:rsidR="00450017" w:rsidRDefault="00450017" w:rsidP="00450017">
            <w:pPr>
              <w:ind w:left="31680" w:hangingChars="200" w:firstLine="31680"/>
              <w:rPr>
                <w:rFonts w:ascii="Times New Roman" w:hAnsi="Times New Roman"/>
              </w:rPr>
            </w:pPr>
          </w:p>
          <w:p w:rsidR="00450017" w:rsidRDefault="00450017" w:rsidP="00F943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意向单位</w:t>
            </w:r>
          </w:p>
          <w:p w:rsidR="00450017" w:rsidRDefault="00450017" w:rsidP="00F943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（请根据岗位需求表在两个志愿中分别写明企业名称和实习岗位）</w:t>
            </w:r>
          </w:p>
          <w:p w:rsidR="00450017" w:rsidRDefault="00450017" w:rsidP="00450017">
            <w:pPr>
              <w:ind w:left="31680" w:hangingChars="200" w:firstLine="31680"/>
              <w:rPr>
                <w:rFonts w:ascii="Times New Roman" w:hAnsi="Times New Roman"/>
              </w:rPr>
            </w:pPr>
          </w:p>
        </w:tc>
        <w:tc>
          <w:tcPr>
            <w:tcW w:w="766" w:type="dxa"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第一志愿</w:t>
            </w:r>
          </w:p>
        </w:tc>
        <w:tc>
          <w:tcPr>
            <w:tcW w:w="3061" w:type="dxa"/>
            <w:gridSpan w:val="3"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</w:p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</w:p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是否服从调剂</w:t>
            </w:r>
          </w:p>
        </w:tc>
        <w:tc>
          <w:tcPr>
            <w:tcW w:w="1264" w:type="dxa"/>
            <w:vMerge w:val="restart"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是□</w:t>
            </w:r>
          </w:p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否□</w:t>
            </w:r>
          </w:p>
        </w:tc>
      </w:tr>
      <w:tr w:rsidR="00450017">
        <w:trPr>
          <w:trHeight w:val="624"/>
        </w:trPr>
        <w:tc>
          <w:tcPr>
            <w:tcW w:w="2464" w:type="dxa"/>
            <w:gridSpan w:val="4"/>
            <w:vMerge/>
            <w:vAlign w:val="center"/>
          </w:tcPr>
          <w:p w:rsidR="00450017" w:rsidRDefault="00450017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第二志愿</w:t>
            </w:r>
          </w:p>
        </w:tc>
        <w:tc>
          <w:tcPr>
            <w:tcW w:w="3061" w:type="dxa"/>
            <w:gridSpan w:val="3"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450017" w:rsidRDefault="00450017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450017">
        <w:trPr>
          <w:trHeight w:val="6539"/>
        </w:trPr>
        <w:tc>
          <w:tcPr>
            <w:tcW w:w="1505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个人简历（包括学习经历、实践经历以及从大学起至今获得的奖项和荣誉等）</w:t>
            </w:r>
          </w:p>
        </w:tc>
        <w:tc>
          <w:tcPr>
            <w:tcW w:w="7759" w:type="dxa"/>
            <w:gridSpan w:val="9"/>
            <w:vAlign w:val="center"/>
          </w:tcPr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jc w:val="center"/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</w:tc>
      </w:tr>
      <w:tr w:rsidR="00450017">
        <w:trPr>
          <w:trHeight w:val="5564"/>
        </w:trPr>
        <w:tc>
          <w:tcPr>
            <w:tcW w:w="1505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对所报单位、岗位或课题的认识和理解（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 w:hint="eastAsia"/>
              </w:rPr>
              <w:t>字左右）</w:t>
            </w:r>
          </w:p>
        </w:tc>
        <w:tc>
          <w:tcPr>
            <w:tcW w:w="7759" w:type="dxa"/>
            <w:gridSpan w:val="9"/>
            <w:vAlign w:val="center"/>
          </w:tcPr>
          <w:p w:rsidR="00450017" w:rsidRDefault="00450017">
            <w:pPr>
              <w:rPr>
                <w:rFonts w:ascii="Times New Roman" w:hAnsi="Times New Roman"/>
              </w:rPr>
            </w:pPr>
          </w:p>
        </w:tc>
      </w:tr>
      <w:tr w:rsidR="00450017">
        <w:trPr>
          <w:trHeight w:val="2127"/>
        </w:trPr>
        <w:tc>
          <w:tcPr>
            <w:tcW w:w="1505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导师意见</w:t>
            </w:r>
          </w:p>
        </w:tc>
        <w:tc>
          <w:tcPr>
            <w:tcW w:w="7759" w:type="dxa"/>
            <w:gridSpan w:val="9"/>
          </w:tcPr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</w:rPr>
              <w:t>签字：</w:t>
            </w: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50017" w:rsidRDefault="00450017">
            <w:pPr>
              <w:tabs>
                <w:tab w:val="left" w:pos="4677"/>
              </w:tabs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/>
              </w:rPr>
              <w:t xml:space="preserve">           </w:t>
            </w:r>
          </w:p>
          <w:p w:rsidR="00450017" w:rsidRDefault="00450017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</w:tc>
      </w:tr>
      <w:tr w:rsidR="00450017">
        <w:trPr>
          <w:trHeight w:val="1233"/>
        </w:trPr>
        <w:tc>
          <w:tcPr>
            <w:tcW w:w="1505" w:type="dxa"/>
            <w:gridSpan w:val="2"/>
            <w:vAlign w:val="center"/>
          </w:tcPr>
          <w:p w:rsidR="00450017" w:rsidRDefault="00450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院系团委意见</w:t>
            </w:r>
          </w:p>
        </w:tc>
        <w:tc>
          <w:tcPr>
            <w:tcW w:w="7759" w:type="dxa"/>
            <w:gridSpan w:val="9"/>
          </w:tcPr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rPr>
                <w:rFonts w:ascii="Times New Roman" w:hAnsi="Times New Roman"/>
              </w:rPr>
            </w:pPr>
          </w:p>
          <w:p w:rsidR="00450017" w:rsidRDefault="00450017">
            <w:pPr>
              <w:tabs>
                <w:tab w:val="left" w:pos="479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 w:hint="eastAsia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 w:hint="eastAsia"/>
              </w:rPr>
              <w:t>盖章：</w:t>
            </w:r>
          </w:p>
          <w:p w:rsidR="00450017" w:rsidRDefault="00450017">
            <w:pPr>
              <w:tabs>
                <w:tab w:val="left" w:pos="4797"/>
              </w:tabs>
              <w:jc w:val="left"/>
              <w:rPr>
                <w:rFonts w:ascii="Times New Roman" w:hAnsi="Times New Roman"/>
              </w:rPr>
            </w:pPr>
          </w:p>
          <w:p w:rsidR="00450017" w:rsidRDefault="00450017" w:rsidP="00450017">
            <w:pPr>
              <w:ind w:firstLineChars="2388" w:firstLine="316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  <w:p w:rsidR="00450017" w:rsidRDefault="00450017">
            <w:pPr>
              <w:tabs>
                <w:tab w:val="left" w:pos="4797"/>
              </w:tabs>
              <w:jc w:val="left"/>
              <w:rPr>
                <w:rFonts w:ascii="Times New Roman" w:hAnsi="Times New Roman"/>
              </w:rPr>
            </w:pPr>
          </w:p>
        </w:tc>
      </w:tr>
    </w:tbl>
    <w:p w:rsidR="00450017" w:rsidRDefault="00450017">
      <w:pPr>
        <w:rPr>
          <w:rFonts w:ascii="Times New Roman" w:hAnsi="Times New Roman"/>
          <w:szCs w:val="21"/>
        </w:rPr>
      </w:pPr>
    </w:p>
    <w:p w:rsidR="00450017" w:rsidRPr="0098637B" w:rsidRDefault="00450017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szCs w:val="21"/>
        </w:rPr>
        <w:t>注：</w:t>
      </w: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 w:hint="eastAsia"/>
          <w:szCs w:val="21"/>
        </w:rPr>
        <w:t>将电子版报名表以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 w:hint="eastAsia"/>
          <w:szCs w:val="21"/>
        </w:rPr>
        <w:t>学院</w:t>
      </w:r>
      <w:r>
        <w:rPr>
          <w:rFonts w:ascii="Times New Roman" w:hAnsi="Times New Roman"/>
          <w:szCs w:val="21"/>
        </w:rPr>
        <w:t>-</w:t>
      </w:r>
      <w:r>
        <w:rPr>
          <w:rFonts w:ascii="Times New Roman" w:hAnsi="Times New Roman" w:hint="eastAsia"/>
          <w:szCs w:val="21"/>
        </w:rPr>
        <w:t>姓名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 w:hint="eastAsia"/>
          <w:szCs w:val="21"/>
        </w:rPr>
        <w:t>格式命名，发送至</w:t>
      </w:r>
      <w:r>
        <w:rPr>
          <w:rFonts w:ascii="Times New Roman" w:hAnsi="Times New Roman"/>
          <w:kern w:val="0"/>
          <w:sz w:val="24"/>
          <w:szCs w:val="24"/>
        </w:rPr>
        <w:t>tjtxjh2015@163.com</w:t>
      </w:r>
      <w:r>
        <w:rPr>
          <w:rFonts w:ascii="Times New Roman" w:hAnsi="Times New Roman" w:hint="eastAsia"/>
          <w:kern w:val="0"/>
          <w:sz w:val="24"/>
          <w:szCs w:val="24"/>
        </w:rPr>
        <w:t>；</w:t>
      </w:r>
      <w:r>
        <w:rPr>
          <w:rFonts w:ascii="Times New Roman" w:hAnsi="Times New Roman" w:hint="eastAsia"/>
          <w:szCs w:val="21"/>
        </w:rPr>
        <w:t>报名截止时间：</w:t>
      </w:r>
      <w:r>
        <w:rPr>
          <w:rFonts w:ascii="Times New Roman" w:hAnsi="Times New Roman"/>
          <w:szCs w:val="21"/>
        </w:rPr>
        <w:t>2015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>28</w:t>
      </w:r>
      <w:r>
        <w:rPr>
          <w:rFonts w:ascii="Times New Roman" w:hAnsi="Times New Roman" w:hint="eastAsia"/>
          <w:szCs w:val="21"/>
        </w:rPr>
        <w:t>日下午</w:t>
      </w:r>
      <w:r>
        <w:rPr>
          <w:rFonts w:ascii="Times New Roman" w:hAnsi="Times New Roman"/>
          <w:szCs w:val="21"/>
        </w:rPr>
        <w:t>17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00</w:t>
      </w:r>
      <w:r>
        <w:rPr>
          <w:rFonts w:ascii="Times New Roman" w:hAnsi="Times New Roman" w:hint="eastAsia"/>
          <w:szCs w:val="21"/>
        </w:rPr>
        <w:t>；</w:t>
      </w:r>
    </w:p>
    <w:p w:rsidR="00450017" w:rsidRDefault="00450017" w:rsidP="00C24A1C">
      <w:pPr>
        <w:ind w:left="31680" w:hangingChars="200" w:firstLine="31680"/>
        <w:rPr>
          <w:rFonts w:ascii="宋体"/>
          <w:szCs w:val="21"/>
        </w:rPr>
      </w:pPr>
      <w:r>
        <w:rPr>
          <w:rFonts w:ascii="Times New Roman" w:hAnsi="Times New Roman"/>
          <w:szCs w:val="21"/>
        </w:rPr>
        <w:t xml:space="preserve">    2.</w:t>
      </w:r>
      <w:r>
        <w:rPr>
          <w:rFonts w:ascii="Times New Roman" w:hAnsi="Times New Roman" w:hint="eastAsia"/>
          <w:szCs w:val="21"/>
        </w:rPr>
        <w:t>纸质版申请表即日起至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>28</w:t>
      </w:r>
      <w:r>
        <w:rPr>
          <w:rFonts w:ascii="Times New Roman" w:hAnsi="Times New Roman" w:hint="eastAsia"/>
          <w:szCs w:val="21"/>
        </w:rPr>
        <w:t>日工作日，提交至</w:t>
      </w:r>
      <w:bookmarkStart w:id="0" w:name="_GoBack"/>
      <w:r>
        <w:rPr>
          <w:rFonts w:ascii="Times New Roman" w:hAnsi="Times New Roman" w:hint="eastAsia"/>
          <w:szCs w:val="21"/>
        </w:rPr>
        <w:t>大学生活动中心</w:t>
      </w:r>
      <w:r>
        <w:rPr>
          <w:rFonts w:ascii="Times New Roman" w:hAnsi="Times New Roman"/>
          <w:szCs w:val="21"/>
        </w:rPr>
        <w:t>306</w:t>
      </w:r>
      <w:r>
        <w:rPr>
          <w:rFonts w:ascii="Times New Roman" w:hAnsi="Times New Roman" w:hint="eastAsia"/>
          <w:szCs w:val="21"/>
        </w:rPr>
        <w:t>（四平路校区）</w:t>
      </w:r>
      <w:r>
        <w:rPr>
          <w:rFonts w:ascii="宋体" w:hAnsi="宋体" w:hint="eastAsia"/>
          <w:szCs w:val="21"/>
        </w:rPr>
        <w:t>。</w:t>
      </w:r>
      <w:bookmarkEnd w:id="0"/>
    </w:p>
    <w:sectPr w:rsidR="00450017" w:rsidSect="0010736A">
      <w:pgSz w:w="11906" w:h="16838"/>
      <w:pgMar w:top="1440" w:right="1800" w:bottom="1440" w:left="1800" w:header="568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17" w:rsidRDefault="00450017" w:rsidP="00C802ED">
      <w:r>
        <w:separator/>
      </w:r>
    </w:p>
  </w:endnote>
  <w:endnote w:type="continuationSeparator" w:id="0">
    <w:p w:rsidR="00450017" w:rsidRDefault="00450017" w:rsidP="00C8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17" w:rsidRDefault="00450017" w:rsidP="00C802ED">
      <w:r>
        <w:separator/>
      </w:r>
    </w:p>
  </w:footnote>
  <w:footnote w:type="continuationSeparator" w:id="0">
    <w:p w:rsidR="00450017" w:rsidRDefault="00450017" w:rsidP="00C80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78E"/>
    <w:rsid w:val="00001EF7"/>
    <w:rsid w:val="00005879"/>
    <w:rsid w:val="00013339"/>
    <w:rsid w:val="00040733"/>
    <w:rsid w:val="0004726B"/>
    <w:rsid w:val="00053494"/>
    <w:rsid w:val="00055147"/>
    <w:rsid w:val="0005657F"/>
    <w:rsid w:val="000762C0"/>
    <w:rsid w:val="00076A9E"/>
    <w:rsid w:val="000A088F"/>
    <w:rsid w:val="000B1918"/>
    <w:rsid w:val="000B1B68"/>
    <w:rsid w:val="000C6B41"/>
    <w:rsid w:val="000D207F"/>
    <w:rsid w:val="001071B1"/>
    <w:rsid w:val="0010736A"/>
    <w:rsid w:val="00114129"/>
    <w:rsid w:val="00127D25"/>
    <w:rsid w:val="00134828"/>
    <w:rsid w:val="001403BA"/>
    <w:rsid w:val="00145689"/>
    <w:rsid w:val="00161DCF"/>
    <w:rsid w:val="00175F18"/>
    <w:rsid w:val="00184E9D"/>
    <w:rsid w:val="001C78D7"/>
    <w:rsid w:val="00202248"/>
    <w:rsid w:val="00211C59"/>
    <w:rsid w:val="002315B8"/>
    <w:rsid w:val="002522CB"/>
    <w:rsid w:val="002A22F2"/>
    <w:rsid w:val="002A53F8"/>
    <w:rsid w:val="002B649C"/>
    <w:rsid w:val="002D4331"/>
    <w:rsid w:val="002D73E6"/>
    <w:rsid w:val="002E2C95"/>
    <w:rsid w:val="002F0024"/>
    <w:rsid w:val="00310FD1"/>
    <w:rsid w:val="003151B7"/>
    <w:rsid w:val="00322F5C"/>
    <w:rsid w:val="00346AA3"/>
    <w:rsid w:val="00347584"/>
    <w:rsid w:val="00373F80"/>
    <w:rsid w:val="00382B04"/>
    <w:rsid w:val="0039147C"/>
    <w:rsid w:val="003B3855"/>
    <w:rsid w:val="003E3F2F"/>
    <w:rsid w:val="003F083A"/>
    <w:rsid w:val="00415CFD"/>
    <w:rsid w:val="0041711E"/>
    <w:rsid w:val="00450017"/>
    <w:rsid w:val="00473D27"/>
    <w:rsid w:val="00476105"/>
    <w:rsid w:val="004B121E"/>
    <w:rsid w:val="004C0DCE"/>
    <w:rsid w:val="004D5412"/>
    <w:rsid w:val="005006B0"/>
    <w:rsid w:val="00507555"/>
    <w:rsid w:val="00516FDB"/>
    <w:rsid w:val="00520B51"/>
    <w:rsid w:val="00530A77"/>
    <w:rsid w:val="00547CBA"/>
    <w:rsid w:val="00570717"/>
    <w:rsid w:val="00577641"/>
    <w:rsid w:val="0059323E"/>
    <w:rsid w:val="005937CD"/>
    <w:rsid w:val="005A1C51"/>
    <w:rsid w:val="005A5CEF"/>
    <w:rsid w:val="005A60B4"/>
    <w:rsid w:val="005E2872"/>
    <w:rsid w:val="005E6752"/>
    <w:rsid w:val="005E7745"/>
    <w:rsid w:val="005F125B"/>
    <w:rsid w:val="005F1DE5"/>
    <w:rsid w:val="006232EC"/>
    <w:rsid w:val="006251C7"/>
    <w:rsid w:val="006415BF"/>
    <w:rsid w:val="00642EAB"/>
    <w:rsid w:val="00643C55"/>
    <w:rsid w:val="00665BD2"/>
    <w:rsid w:val="00671500"/>
    <w:rsid w:val="00674503"/>
    <w:rsid w:val="0068787B"/>
    <w:rsid w:val="00690E90"/>
    <w:rsid w:val="006B375F"/>
    <w:rsid w:val="006C00E1"/>
    <w:rsid w:val="006F0199"/>
    <w:rsid w:val="006F0CB4"/>
    <w:rsid w:val="0071160A"/>
    <w:rsid w:val="00713FBB"/>
    <w:rsid w:val="00716864"/>
    <w:rsid w:val="0072670D"/>
    <w:rsid w:val="00727AF8"/>
    <w:rsid w:val="00742275"/>
    <w:rsid w:val="0075342A"/>
    <w:rsid w:val="00756EAA"/>
    <w:rsid w:val="007628A0"/>
    <w:rsid w:val="0077769B"/>
    <w:rsid w:val="007963DC"/>
    <w:rsid w:val="007C0774"/>
    <w:rsid w:val="007C2684"/>
    <w:rsid w:val="00870972"/>
    <w:rsid w:val="00880338"/>
    <w:rsid w:val="008C1865"/>
    <w:rsid w:val="008C5DAC"/>
    <w:rsid w:val="008E61F5"/>
    <w:rsid w:val="008F4242"/>
    <w:rsid w:val="008F4969"/>
    <w:rsid w:val="0090495A"/>
    <w:rsid w:val="00914A53"/>
    <w:rsid w:val="00926FA1"/>
    <w:rsid w:val="00941060"/>
    <w:rsid w:val="00941C3A"/>
    <w:rsid w:val="009602AA"/>
    <w:rsid w:val="009647FB"/>
    <w:rsid w:val="00965633"/>
    <w:rsid w:val="0096681E"/>
    <w:rsid w:val="00966F3F"/>
    <w:rsid w:val="009724DF"/>
    <w:rsid w:val="009774AA"/>
    <w:rsid w:val="0098637B"/>
    <w:rsid w:val="00990560"/>
    <w:rsid w:val="00993FDB"/>
    <w:rsid w:val="009A04D3"/>
    <w:rsid w:val="009A165E"/>
    <w:rsid w:val="009A1B1E"/>
    <w:rsid w:val="009A1EED"/>
    <w:rsid w:val="009A468F"/>
    <w:rsid w:val="009B2191"/>
    <w:rsid w:val="009B3B4E"/>
    <w:rsid w:val="009C0507"/>
    <w:rsid w:val="009C25A1"/>
    <w:rsid w:val="009C7348"/>
    <w:rsid w:val="009D0C9A"/>
    <w:rsid w:val="009D6064"/>
    <w:rsid w:val="009D64B9"/>
    <w:rsid w:val="00A165A7"/>
    <w:rsid w:val="00A17865"/>
    <w:rsid w:val="00A30992"/>
    <w:rsid w:val="00A80732"/>
    <w:rsid w:val="00AB0665"/>
    <w:rsid w:val="00AB0740"/>
    <w:rsid w:val="00AF2422"/>
    <w:rsid w:val="00AF5E37"/>
    <w:rsid w:val="00B129BC"/>
    <w:rsid w:val="00B359F5"/>
    <w:rsid w:val="00B41572"/>
    <w:rsid w:val="00B41BC3"/>
    <w:rsid w:val="00B66D3D"/>
    <w:rsid w:val="00B701FC"/>
    <w:rsid w:val="00B730AC"/>
    <w:rsid w:val="00B86BC2"/>
    <w:rsid w:val="00B977B7"/>
    <w:rsid w:val="00BF4129"/>
    <w:rsid w:val="00BF7542"/>
    <w:rsid w:val="00C07D5B"/>
    <w:rsid w:val="00C07E86"/>
    <w:rsid w:val="00C10424"/>
    <w:rsid w:val="00C24975"/>
    <w:rsid w:val="00C24A1C"/>
    <w:rsid w:val="00C24FA8"/>
    <w:rsid w:val="00C55C5D"/>
    <w:rsid w:val="00C802ED"/>
    <w:rsid w:val="00C85608"/>
    <w:rsid w:val="00C9588E"/>
    <w:rsid w:val="00CA55DC"/>
    <w:rsid w:val="00CF3AAF"/>
    <w:rsid w:val="00CF4CB3"/>
    <w:rsid w:val="00CF7C7A"/>
    <w:rsid w:val="00D039D2"/>
    <w:rsid w:val="00D1378E"/>
    <w:rsid w:val="00D44F12"/>
    <w:rsid w:val="00D57992"/>
    <w:rsid w:val="00DC46A9"/>
    <w:rsid w:val="00DD270B"/>
    <w:rsid w:val="00DF351E"/>
    <w:rsid w:val="00E15E41"/>
    <w:rsid w:val="00E2715B"/>
    <w:rsid w:val="00E346EA"/>
    <w:rsid w:val="00E57E92"/>
    <w:rsid w:val="00E73170"/>
    <w:rsid w:val="00E74508"/>
    <w:rsid w:val="00EE7B47"/>
    <w:rsid w:val="00F00C53"/>
    <w:rsid w:val="00F062FE"/>
    <w:rsid w:val="00F26669"/>
    <w:rsid w:val="00F507EF"/>
    <w:rsid w:val="00F5237B"/>
    <w:rsid w:val="00F65BB7"/>
    <w:rsid w:val="00F9437B"/>
    <w:rsid w:val="00FC6353"/>
    <w:rsid w:val="02FA7D70"/>
    <w:rsid w:val="11D71A81"/>
    <w:rsid w:val="12641559"/>
    <w:rsid w:val="181E3DA1"/>
    <w:rsid w:val="25583360"/>
    <w:rsid w:val="29A7170C"/>
    <w:rsid w:val="30AD1304"/>
    <w:rsid w:val="4032443D"/>
    <w:rsid w:val="435A5392"/>
    <w:rsid w:val="45313B95"/>
    <w:rsid w:val="45AF1420"/>
    <w:rsid w:val="4E0233EA"/>
    <w:rsid w:val="50DA6635"/>
    <w:rsid w:val="51DA61D7"/>
    <w:rsid w:val="57563655"/>
    <w:rsid w:val="65B20942"/>
    <w:rsid w:val="693343A6"/>
    <w:rsid w:val="7685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6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10736A"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0736A"/>
  </w:style>
  <w:style w:type="paragraph" w:styleId="Footer">
    <w:name w:val="footer"/>
    <w:basedOn w:val="Normal"/>
    <w:link w:val="FooterChar"/>
    <w:uiPriority w:val="99"/>
    <w:rsid w:val="0010736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736A"/>
    <w:rPr>
      <w:sz w:val="18"/>
    </w:rPr>
  </w:style>
  <w:style w:type="paragraph" w:styleId="Header">
    <w:name w:val="header"/>
    <w:basedOn w:val="Normal"/>
    <w:link w:val="HeaderChar"/>
    <w:uiPriority w:val="99"/>
    <w:rsid w:val="0010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736A"/>
    <w:rPr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0736A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0736A"/>
    <w:rPr>
      <w:rFonts w:ascii="Cambria" w:eastAsia="宋体" w:hAnsi="Cambria"/>
      <w:b/>
      <w:sz w:val="32"/>
    </w:rPr>
  </w:style>
  <w:style w:type="character" w:styleId="Hyperlink">
    <w:name w:val="Hyperlink"/>
    <w:basedOn w:val="DefaultParagraphFont"/>
    <w:uiPriority w:val="99"/>
    <w:rsid w:val="0010736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0736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1073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92</Words>
  <Characters>525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2015年“同行计划之暑期赴四川、湖北两省挂职锻炼”招募通知</dc:title>
  <dc:subject/>
  <dc:creator>碧云绿凝烟</dc:creator>
  <cp:keywords/>
  <dc:description/>
  <cp:lastModifiedBy>微软用户</cp:lastModifiedBy>
  <cp:revision>7</cp:revision>
  <dcterms:created xsi:type="dcterms:W3CDTF">2015-04-01T07:12:00Z</dcterms:created>
  <dcterms:modified xsi:type="dcterms:W3CDTF">2015-06-19T07:17:00Z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